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EC62D" w14:textId="5ADD621A" w:rsidR="00910B6B" w:rsidRPr="00A04CFD" w:rsidRDefault="00DF14C9" w:rsidP="007A6DE4">
      <w:pPr>
        <w:jc w:val="center"/>
        <w:rPr>
          <w:rFonts w:ascii="Arial Rounded MT Bold" w:hAnsi="Arial Rounded MT Bold" w:cs="Arial"/>
          <w:color w:val="17365D" w:themeColor="text2" w:themeShade="BF"/>
        </w:rPr>
      </w:pPr>
      <w:r>
        <w:rPr>
          <w:rFonts w:ascii="Georgia" w:hAnsi="Georgia"/>
          <w:b/>
          <w:noProof/>
          <w:color w:val="000000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A58E" wp14:editId="2D2E19EB">
                <wp:simplePos x="0" y="0"/>
                <wp:positionH relativeFrom="margin">
                  <wp:posOffset>847725</wp:posOffset>
                </wp:positionH>
                <wp:positionV relativeFrom="paragraph">
                  <wp:posOffset>-334645</wp:posOffset>
                </wp:positionV>
                <wp:extent cx="3952875" cy="381000"/>
                <wp:effectExtent l="9525" t="8255" r="19050" b="298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B8419A" w14:textId="2D65035E" w:rsidR="00A24F00" w:rsidRPr="007A6DE4" w:rsidRDefault="00E4693B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English </w:t>
                            </w:r>
                            <w:proofErr w:type="gramStart"/>
                            <w:r w:rsidR="00BF2A37">
                              <w:rPr>
                                <w:b/>
                                <w:sz w:val="28"/>
                              </w:rPr>
                              <w:t>Long Term</w:t>
                            </w:r>
                            <w:proofErr w:type="gramEnd"/>
                            <w:r w:rsidR="00BF2A37">
                              <w:rPr>
                                <w:b/>
                                <w:sz w:val="28"/>
                              </w:rPr>
                              <w:t xml:space="preserve"> Plan 2018-19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AA58E" id="AutoShape 5" o:spid="_x0000_s1026" style="position:absolute;left:0;text-align:left;margin-left:66.75pt;margin-top:-26.35pt;width:31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4AB8419A" w14:textId="2D65035E" w:rsidR="00A24F00" w:rsidRPr="007A6DE4" w:rsidRDefault="00E4693B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English </w:t>
                      </w:r>
                      <w:proofErr w:type="gramStart"/>
                      <w:r w:rsidR="00BF2A37">
                        <w:rPr>
                          <w:b/>
                          <w:sz w:val="28"/>
                        </w:rPr>
                        <w:t>Long Term</w:t>
                      </w:r>
                      <w:proofErr w:type="gramEnd"/>
                      <w:r w:rsidR="00BF2A37">
                        <w:rPr>
                          <w:b/>
                          <w:sz w:val="28"/>
                        </w:rPr>
                        <w:t xml:space="preserve"> Plan 2018-19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56E96" w14:textId="77777777" w:rsidR="00EA68D6" w:rsidRPr="00D94A18" w:rsidRDefault="00EA68D6" w:rsidP="00D94A18">
      <w:pPr>
        <w:pBdr>
          <w:bottom w:val="single" w:sz="12" w:space="1" w:color="C00000"/>
        </w:pBdr>
        <w:rPr>
          <w:rFonts w:ascii="Calibri" w:hAnsi="Calibri"/>
          <w:b/>
          <w:color w:val="C00000"/>
          <w:sz w:val="16"/>
          <w:szCs w:val="16"/>
        </w:rPr>
      </w:pPr>
    </w:p>
    <w:p w14:paraId="57C039D9" w14:textId="77777777" w:rsidR="00910B6B" w:rsidRDefault="00910B6B" w:rsidP="00EA68D6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3142"/>
        <w:gridCol w:w="1579"/>
        <w:gridCol w:w="2906"/>
      </w:tblGrid>
      <w:tr w:rsidR="0020359C" w:rsidRPr="006A14C2" w14:paraId="33DBB248" w14:textId="77777777" w:rsidTr="0020359C">
        <w:tc>
          <w:tcPr>
            <w:tcW w:w="1389" w:type="dxa"/>
            <w:tcBorders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14:paraId="04780D02" w14:textId="77777777"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 xml:space="preserve">Subject: </w:t>
            </w:r>
          </w:p>
        </w:tc>
        <w:tc>
          <w:tcPr>
            <w:tcW w:w="3232" w:type="dxa"/>
            <w:tcBorders>
              <w:left w:val="nil"/>
            </w:tcBorders>
            <w:vAlign w:val="center"/>
          </w:tcPr>
          <w:p w14:paraId="0C97AAAB" w14:textId="77777777" w:rsidR="0020359C" w:rsidRPr="006A14C2" w:rsidRDefault="00C738CB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607" w:type="dxa"/>
            <w:tcBorders>
              <w:right w:val="nil"/>
            </w:tcBorders>
            <w:shd w:val="clear" w:color="auto" w:fill="00B0F0"/>
            <w:vAlign w:val="center"/>
          </w:tcPr>
          <w:p w14:paraId="317B2AA7" w14:textId="77777777"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Year group:</w:t>
            </w:r>
          </w:p>
        </w:tc>
        <w:tc>
          <w:tcPr>
            <w:tcW w:w="3014" w:type="dxa"/>
            <w:tcBorders>
              <w:left w:val="nil"/>
            </w:tcBorders>
            <w:vAlign w:val="center"/>
          </w:tcPr>
          <w:p w14:paraId="5D201BE9" w14:textId="77777777" w:rsidR="0020359C" w:rsidRPr="006A14C2" w:rsidRDefault="00C738CB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0359C" w:rsidRPr="006A14C2" w14:paraId="0F68C05D" w14:textId="77777777" w:rsidTr="0020359C">
        <w:tc>
          <w:tcPr>
            <w:tcW w:w="1389" w:type="dxa"/>
            <w:tcBorders>
              <w:right w:val="nil"/>
            </w:tcBorders>
            <w:shd w:val="clear" w:color="auto" w:fill="00B0F0"/>
            <w:vAlign w:val="center"/>
          </w:tcPr>
          <w:p w14:paraId="0E533892" w14:textId="77777777"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Teacher(s):</w:t>
            </w:r>
          </w:p>
        </w:tc>
        <w:tc>
          <w:tcPr>
            <w:tcW w:w="7853" w:type="dxa"/>
            <w:gridSpan w:val="3"/>
            <w:tcBorders>
              <w:left w:val="nil"/>
            </w:tcBorders>
            <w:vAlign w:val="center"/>
          </w:tcPr>
          <w:p w14:paraId="29ADE64C" w14:textId="1C617DC2" w:rsidR="0020359C" w:rsidRPr="006A14C2" w:rsidRDefault="00E4693B" w:rsidP="0020359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 xml:space="preserve"> Nicola Tull</w:t>
            </w:r>
            <w:r w:rsidR="007628F9">
              <w:rPr>
                <w:b/>
              </w:rPr>
              <w:t>y</w:t>
            </w:r>
          </w:p>
        </w:tc>
      </w:tr>
    </w:tbl>
    <w:p w14:paraId="40A85F97" w14:textId="77777777" w:rsidR="006A14C2" w:rsidRPr="006A14C2" w:rsidRDefault="006A14C2" w:rsidP="0020359C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047"/>
      </w:tblGrid>
      <w:tr w:rsidR="006A14C2" w14:paraId="2DD5AED7" w14:textId="77777777" w:rsidTr="006A14C2">
        <w:tc>
          <w:tcPr>
            <w:tcW w:w="9242" w:type="dxa"/>
            <w:gridSpan w:val="2"/>
            <w:shd w:val="clear" w:color="auto" w:fill="FFC000"/>
          </w:tcPr>
          <w:p w14:paraId="1667F95A" w14:textId="77777777" w:rsidR="006A14C2" w:rsidRPr="006A14C2" w:rsidRDefault="006A14C2" w:rsidP="006A14C2">
            <w:pPr>
              <w:spacing w:line="480" w:lineRule="auto"/>
              <w:jc w:val="center"/>
              <w:rPr>
                <w:b/>
              </w:rPr>
            </w:pPr>
            <w:r w:rsidRPr="006A14C2">
              <w:rPr>
                <w:b/>
                <w:sz w:val="28"/>
              </w:rPr>
              <w:t>Term 1:</w:t>
            </w:r>
          </w:p>
        </w:tc>
      </w:tr>
      <w:tr w:rsidR="006A14C2" w:rsidRPr="006A14C2" w14:paraId="011C3FC5" w14:textId="77777777" w:rsidTr="0020359C">
        <w:tc>
          <w:tcPr>
            <w:tcW w:w="4068" w:type="dxa"/>
            <w:shd w:val="clear" w:color="auto" w:fill="F79646" w:themeFill="accent6"/>
          </w:tcPr>
          <w:p w14:paraId="79A129F8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14:paraId="36D41451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14:paraId="406EE466" w14:textId="77777777" w:rsidTr="0020359C">
        <w:tc>
          <w:tcPr>
            <w:tcW w:w="4068" w:type="dxa"/>
          </w:tcPr>
          <w:p w14:paraId="33C721F6" w14:textId="77777777" w:rsidR="00C738CB" w:rsidRDefault="006A14C2" w:rsidP="00C738CB">
            <w:pPr>
              <w:rPr>
                <w:b/>
                <w:u w:val="single"/>
              </w:rPr>
            </w:pPr>
            <w:r w:rsidRPr="006A14C2">
              <w:rPr>
                <w:b/>
                <w:u w:val="single"/>
              </w:rPr>
              <w:t xml:space="preserve">Unit 1: </w:t>
            </w:r>
          </w:p>
          <w:p w14:paraId="796EB973" w14:textId="77777777" w:rsidR="00793143" w:rsidRDefault="00793143" w:rsidP="00C738CB">
            <w:pPr>
              <w:rPr>
                <w:b/>
                <w:u w:val="single"/>
              </w:rPr>
            </w:pPr>
          </w:p>
          <w:p w14:paraId="27CD6960" w14:textId="24C674EA" w:rsidR="006A14C2" w:rsidRPr="006A14C2" w:rsidRDefault="00BF2A37" w:rsidP="00793143">
            <w:pPr>
              <w:rPr>
                <w:b/>
                <w:u w:val="single"/>
              </w:rPr>
            </w:pPr>
            <w:r>
              <w:rPr>
                <w:b/>
              </w:rPr>
              <w:t>Novel: ‘</w:t>
            </w:r>
            <w:r w:rsidR="00E4693B">
              <w:rPr>
                <w:b/>
              </w:rPr>
              <w:t>Stone Cold’ by Robert Swind</w:t>
            </w:r>
            <w:bookmarkStart w:id="0" w:name="_GoBack"/>
            <w:bookmarkEnd w:id="0"/>
            <w:r w:rsidR="00E4693B">
              <w:rPr>
                <w:b/>
              </w:rPr>
              <w:t>ells</w:t>
            </w:r>
          </w:p>
        </w:tc>
        <w:tc>
          <w:tcPr>
            <w:tcW w:w="5174" w:type="dxa"/>
          </w:tcPr>
          <w:p w14:paraId="0E505C06" w14:textId="77777777" w:rsidR="00C738CB" w:rsidRDefault="00C738CB" w:rsidP="00C738CB">
            <w:r>
              <w:t xml:space="preserve">Engage with </w:t>
            </w:r>
            <w:r w:rsidR="00A24F00">
              <w:t>a text</w:t>
            </w:r>
            <w:r>
              <w:t xml:space="preserve"> for sustained </w:t>
            </w:r>
            <w:r w:rsidR="00CB59DC">
              <w:t>study</w:t>
            </w:r>
            <w:r w:rsidR="00A24F00">
              <w:t xml:space="preserve"> – transition unit from year</w:t>
            </w:r>
            <w:r w:rsidR="00BF2A37">
              <w:t xml:space="preserve"> </w:t>
            </w:r>
            <w:r w:rsidR="00A24F00">
              <w:t>6 into year 7</w:t>
            </w:r>
          </w:p>
          <w:p w14:paraId="3BE704FB" w14:textId="6E195A8D" w:rsidR="00C738CB" w:rsidRDefault="00CB59DC" w:rsidP="00C738CB">
            <w:pPr>
              <w:pStyle w:val="NormalWeb"/>
            </w:pPr>
            <w:r>
              <w:t>Read and understand</w:t>
            </w:r>
            <w:r w:rsidR="00C738CB">
              <w:t xml:space="preserve"> a</w:t>
            </w:r>
            <w:r w:rsidR="00A24F00">
              <w:t xml:space="preserve"> range of extracts</w:t>
            </w:r>
            <w:r>
              <w:t xml:space="preserve">, and respond </w:t>
            </w:r>
            <w:r w:rsidR="00C738CB">
              <w:t>appropriately</w:t>
            </w:r>
            <w:r w:rsidR="00A24F00">
              <w:t xml:space="preserve"> developing PEEAL</w:t>
            </w:r>
            <w:r w:rsidR="00E4693B">
              <w:t>, analytical writing and deeper reading for meaning</w:t>
            </w:r>
            <w:r w:rsidR="00C738CB">
              <w:t>.</w:t>
            </w:r>
          </w:p>
          <w:p w14:paraId="28B6F0DE" w14:textId="77777777" w:rsidR="00A24F00" w:rsidRDefault="00A24F00" w:rsidP="00A24F00">
            <w:r>
              <w:t>Explore how the writer’s ideas and themes are linked across the whole text and their effects</w:t>
            </w:r>
          </w:p>
          <w:p w14:paraId="0D434CC4" w14:textId="77777777" w:rsidR="00A24F00" w:rsidRDefault="00A24F00" w:rsidP="00A24F00">
            <w:pPr>
              <w:rPr>
                <w:rFonts w:eastAsia="SimSun"/>
                <w:lang w:eastAsia="zh-CN"/>
              </w:rPr>
            </w:pPr>
          </w:p>
          <w:p w14:paraId="69E4C60E" w14:textId="77777777" w:rsidR="00A24F00" w:rsidRDefault="00A24F00" w:rsidP="00A24F0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Infer and deduce meanings, recognising the writers’ intentions</w:t>
            </w:r>
          </w:p>
          <w:p w14:paraId="088EF289" w14:textId="77777777" w:rsidR="00A24F00" w:rsidRDefault="00A24F00" w:rsidP="00A24F00">
            <w:pPr>
              <w:rPr>
                <w:rFonts w:eastAsia="SimSun"/>
                <w:lang w:eastAsia="zh-CN"/>
              </w:rPr>
            </w:pPr>
          </w:p>
          <w:p w14:paraId="6EFB3760" w14:textId="77777777" w:rsidR="00A24F00" w:rsidRDefault="00A24F00" w:rsidP="00A24F0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Explore how writer’s use of rhetorical, grammatical and literary features influence the reader</w:t>
            </w:r>
          </w:p>
          <w:p w14:paraId="36885443" w14:textId="77777777" w:rsidR="00A24F00" w:rsidRDefault="00A24F00" w:rsidP="00A24F00">
            <w:pPr>
              <w:rPr>
                <w:rFonts w:eastAsia="SimSun"/>
                <w:color w:val="000000"/>
                <w:lang w:eastAsia="zh-CN"/>
              </w:rPr>
            </w:pPr>
          </w:p>
          <w:p w14:paraId="7B3EFEE6" w14:textId="39AFA21F" w:rsidR="00A24F00" w:rsidRPr="00E4693B" w:rsidRDefault="00A24F00" w:rsidP="00A24F0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Determine </w:t>
            </w:r>
            <w:r>
              <w:rPr>
                <w:rFonts w:eastAsia="SimSun"/>
                <w:lang w:eastAsia="zh-CN"/>
              </w:rPr>
              <w:t>how the writer presents ideas and issues to have an impact on the reader</w:t>
            </w:r>
          </w:p>
          <w:p w14:paraId="3AC5A76E" w14:textId="77777777" w:rsidR="00C738CB" w:rsidRDefault="00A24F00" w:rsidP="00C738CB">
            <w:pPr>
              <w:pStyle w:val="NormalWeb"/>
            </w:pPr>
            <w:r>
              <w:t>M</w:t>
            </w:r>
            <w:r w:rsidR="00CB59DC">
              <w:t>ake</w:t>
            </w:r>
            <w:r w:rsidR="00C738CB">
              <w:t xml:space="preserve"> fresh connections </w:t>
            </w:r>
            <w:r>
              <w:t>between ideas, experiences, theme</w:t>
            </w:r>
            <w:r w:rsidR="00C738CB">
              <w:t>s and words, drawing on a rich experience of language and literature.</w:t>
            </w:r>
          </w:p>
          <w:p w14:paraId="4BB4F3C3" w14:textId="77777777" w:rsidR="00C738CB" w:rsidRDefault="00CB59DC" w:rsidP="00C738CB">
            <w:pPr>
              <w:pStyle w:val="NormalWeb"/>
            </w:pPr>
            <w:r>
              <w:t>Analyse and evaluate</w:t>
            </w:r>
            <w:r w:rsidR="00A24F00">
              <w:t xml:space="preserve"> key features, literary devices</w:t>
            </w:r>
            <w:r w:rsidR="00C738CB">
              <w:t xml:space="preserve"> and written language to appreciate how meaning is shaped</w:t>
            </w:r>
          </w:p>
          <w:p w14:paraId="0EA08DDC" w14:textId="21EB4C5D" w:rsidR="00F217D6" w:rsidRDefault="00C738CB" w:rsidP="00F217D6">
            <w:pPr>
              <w:pStyle w:val="NormalWeb"/>
            </w:pPr>
            <w:r>
              <w:t>Engage in specific activities that develop speaking and listening skills</w:t>
            </w:r>
          </w:p>
        </w:tc>
      </w:tr>
      <w:tr w:rsidR="006A14C2" w14:paraId="64BFD026" w14:textId="77777777" w:rsidTr="0020359C">
        <w:tc>
          <w:tcPr>
            <w:tcW w:w="4068" w:type="dxa"/>
          </w:tcPr>
          <w:p w14:paraId="793CEEB9" w14:textId="77777777" w:rsidR="00C738CB" w:rsidRDefault="006A14C2" w:rsidP="00C738CB">
            <w:pPr>
              <w:rPr>
                <w:b/>
                <w:u w:val="single"/>
              </w:rPr>
            </w:pPr>
            <w:r w:rsidRPr="006A14C2">
              <w:rPr>
                <w:b/>
                <w:u w:val="single"/>
              </w:rPr>
              <w:t xml:space="preserve">Unit 2: </w:t>
            </w:r>
          </w:p>
          <w:p w14:paraId="319F2EF6" w14:textId="77777777" w:rsidR="00A24F00" w:rsidRDefault="00A24F00" w:rsidP="00C738CB">
            <w:pPr>
              <w:rPr>
                <w:b/>
                <w:u w:val="single"/>
              </w:rPr>
            </w:pPr>
          </w:p>
          <w:p w14:paraId="42D961AB" w14:textId="77777777" w:rsidR="00A24F00" w:rsidRPr="00A24F00" w:rsidRDefault="00A24F00" w:rsidP="00C738CB">
            <w:pPr>
              <w:rPr>
                <w:b/>
              </w:rPr>
            </w:pPr>
            <w:r w:rsidRPr="00A24F00">
              <w:rPr>
                <w:b/>
              </w:rPr>
              <w:t>Poetry</w:t>
            </w:r>
          </w:p>
          <w:p w14:paraId="2884AFD8" w14:textId="77777777" w:rsidR="00C738CB" w:rsidRDefault="00C738CB" w:rsidP="00C738CB">
            <w:pPr>
              <w:rPr>
                <w:b/>
                <w:u w:val="single"/>
              </w:rPr>
            </w:pPr>
          </w:p>
          <w:p w14:paraId="055AB954" w14:textId="77777777" w:rsidR="006A14C2" w:rsidRPr="006A14C2" w:rsidRDefault="006A14C2" w:rsidP="00A24F00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14:paraId="0484866A" w14:textId="77777777" w:rsidR="00990994" w:rsidRDefault="00990994" w:rsidP="00990994">
            <w:pPr>
              <w:autoSpaceDE w:val="0"/>
              <w:autoSpaceDN w:val="0"/>
              <w:adjustRightInd w:val="0"/>
              <w:rPr>
                <w:rFonts w:eastAsia="SimSun"/>
                <w:color w:val="1B1C20"/>
                <w:lang w:eastAsia="zh-CN"/>
              </w:rPr>
            </w:pPr>
            <w:r>
              <w:rPr>
                <w:rFonts w:eastAsia="SimSun"/>
                <w:color w:val="1B1C20"/>
                <w:lang w:eastAsia="zh-CN"/>
              </w:rPr>
              <w:t>Explore how ideas, experiences and values are portrayed differently in texts from a range of cultures and traditions.</w:t>
            </w:r>
          </w:p>
          <w:p w14:paraId="6B253B24" w14:textId="77777777" w:rsidR="00990994" w:rsidRDefault="00990994" w:rsidP="00990994">
            <w:pPr>
              <w:autoSpaceDE w:val="0"/>
              <w:autoSpaceDN w:val="0"/>
              <w:adjustRightInd w:val="0"/>
              <w:rPr>
                <w:rFonts w:eastAsia="SimSun"/>
                <w:color w:val="1B1C20"/>
                <w:lang w:eastAsia="zh-CN"/>
              </w:rPr>
            </w:pPr>
          </w:p>
          <w:p w14:paraId="0E5ABB7C" w14:textId="77777777" w:rsidR="00990994" w:rsidRDefault="00990994" w:rsidP="0099099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Infer and deduce meanings, recognising the writers’ intentions</w:t>
            </w:r>
          </w:p>
          <w:p w14:paraId="500ED9A1" w14:textId="77777777" w:rsidR="00990994" w:rsidRPr="00990994" w:rsidRDefault="00990994" w:rsidP="00E4693B">
            <w:pPr>
              <w:rPr>
                <w:rFonts w:eastAsia="SimSun"/>
                <w:lang w:eastAsia="zh-CN"/>
              </w:rPr>
            </w:pPr>
          </w:p>
        </w:tc>
      </w:tr>
      <w:tr w:rsidR="005227EA" w14:paraId="1E695A79" w14:textId="77777777" w:rsidTr="0020359C">
        <w:tc>
          <w:tcPr>
            <w:tcW w:w="4068" w:type="dxa"/>
          </w:tcPr>
          <w:p w14:paraId="2DA139C4" w14:textId="77777777" w:rsidR="005227EA" w:rsidRPr="006A14C2" w:rsidRDefault="005227EA" w:rsidP="00990994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14:paraId="1D31E6A0" w14:textId="77777777" w:rsidR="005227EA" w:rsidRDefault="005227EA" w:rsidP="00990994">
            <w:pPr>
              <w:pStyle w:val="NormalWeb"/>
            </w:pPr>
          </w:p>
        </w:tc>
      </w:tr>
    </w:tbl>
    <w:p w14:paraId="4AC09F56" w14:textId="77777777" w:rsidR="00793143" w:rsidRDefault="0079314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5042"/>
      </w:tblGrid>
      <w:tr w:rsidR="006A14C2" w14:paraId="4B8AC926" w14:textId="77777777" w:rsidTr="003E3DF5">
        <w:tc>
          <w:tcPr>
            <w:tcW w:w="9242" w:type="dxa"/>
            <w:gridSpan w:val="2"/>
            <w:shd w:val="clear" w:color="auto" w:fill="00B0F0"/>
          </w:tcPr>
          <w:p w14:paraId="5AAD75BD" w14:textId="77777777" w:rsidR="006A14C2" w:rsidRDefault="006A14C2" w:rsidP="0020359C">
            <w:pPr>
              <w:spacing w:line="360" w:lineRule="auto"/>
            </w:pPr>
          </w:p>
        </w:tc>
      </w:tr>
      <w:tr w:rsidR="006A14C2" w:rsidRPr="006A14C2" w14:paraId="6DCCE807" w14:textId="77777777" w:rsidTr="006A14C2">
        <w:tc>
          <w:tcPr>
            <w:tcW w:w="9242" w:type="dxa"/>
            <w:gridSpan w:val="2"/>
            <w:shd w:val="clear" w:color="auto" w:fill="FFC000"/>
          </w:tcPr>
          <w:p w14:paraId="26538974" w14:textId="77777777" w:rsidR="006A14C2" w:rsidRPr="006A14C2" w:rsidRDefault="006A14C2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2:</w:t>
            </w:r>
          </w:p>
        </w:tc>
      </w:tr>
      <w:tr w:rsidR="006A14C2" w:rsidRPr="006A14C2" w14:paraId="6C91E4D9" w14:textId="77777777" w:rsidTr="0020359C">
        <w:tc>
          <w:tcPr>
            <w:tcW w:w="4068" w:type="dxa"/>
            <w:shd w:val="clear" w:color="auto" w:fill="F79646" w:themeFill="accent6"/>
          </w:tcPr>
          <w:p w14:paraId="68EE39EB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14:paraId="1630E36F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14:paraId="6722AB7E" w14:textId="77777777" w:rsidTr="0020359C">
        <w:tc>
          <w:tcPr>
            <w:tcW w:w="4068" w:type="dxa"/>
          </w:tcPr>
          <w:p w14:paraId="34055CA2" w14:textId="77777777" w:rsidR="00990994" w:rsidRDefault="00990994" w:rsidP="00990994">
            <w:pPr>
              <w:rPr>
                <w:b/>
                <w:u w:val="single"/>
              </w:rPr>
            </w:pPr>
            <w:r w:rsidRPr="006A14C2">
              <w:rPr>
                <w:b/>
                <w:u w:val="single"/>
              </w:rPr>
              <w:t xml:space="preserve">Unit </w:t>
            </w:r>
            <w:r>
              <w:rPr>
                <w:b/>
                <w:u w:val="single"/>
              </w:rPr>
              <w:t>3</w:t>
            </w:r>
            <w:r w:rsidRPr="006A14C2">
              <w:rPr>
                <w:b/>
                <w:u w:val="single"/>
              </w:rPr>
              <w:t xml:space="preserve">: </w:t>
            </w:r>
          </w:p>
          <w:p w14:paraId="4CBF79CF" w14:textId="77777777" w:rsidR="00990994" w:rsidRDefault="00990994" w:rsidP="00990994">
            <w:pPr>
              <w:rPr>
                <w:b/>
                <w:u w:val="single"/>
              </w:rPr>
            </w:pPr>
          </w:p>
          <w:p w14:paraId="68B0D490" w14:textId="1004293A" w:rsidR="00990994" w:rsidRDefault="00E4693B" w:rsidP="009909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Gothic Horror Fiction and </w:t>
            </w:r>
            <w:r w:rsidR="00BD2E1D">
              <w:rPr>
                <w:b/>
                <w:bCs/>
              </w:rPr>
              <w:t xml:space="preserve">Dystopian </w:t>
            </w:r>
            <w:r w:rsidR="00990994">
              <w:rPr>
                <w:b/>
                <w:bCs/>
              </w:rPr>
              <w:t>Creative Writing</w:t>
            </w:r>
          </w:p>
          <w:p w14:paraId="62D77466" w14:textId="77777777" w:rsidR="00990994" w:rsidRDefault="00990994" w:rsidP="00990994">
            <w:pPr>
              <w:rPr>
                <w:b/>
                <w:bCs/>
              </w:rPr>
            </w:pPr>
          </w:p>
          <w:p w14:paraId="7E994FF5" w14:textId="77777777" w:rsidR="00990994" w:rsidRDefault="00990994" w:rsidP="00990994">
            <w:pPr>
              <w:rPr>
                <w:b/>
                <w:bCs/>
              </w:rPr>
            </w:pPr>
          </w:p>
          <w:p w14:paraId="5A9D6137" w14:textId="77777777" w:rsidR="00990994" w:rsidRDefault="00990994" w:rsidP="00990994">
            <w:pPr>
              <w:rPr>
                <w:b/>
                <w:bCs/>
              </w:rPr>
            </w:pPr>
          </w:p>
          <w:p w14:paraId="62A75485" w14:textId="77777777" w:rsidR="00BD2E1D" w:rsidRDefault="00BD2E1D" w:rsidP="00990994">
            <w:pPr>
              <w:rPr>
                <w:b/>
                <w:bCs/>
              </w:rPr>
            </w:pPr>
          </w:p>
          <w:p w14:paraId="48624E7A" w14:textId="77777777" w:rsidR="00BD2E1D" w:rsidRDefault="00BD2E1D" w:rsidP="00990994">
            <w:pPr>
              <w:rPr>
                <w:b/>
                <w:bCs/>
              </w:rPr>
            </w:pPr>
          </w:p>
          <w:p w14:paraId="7E698831" w14:textId="77777777" w:rsidR="00BD2E1D" w:rsidRDefault="00BD2E1D" w:rsidP="00990994">
            <w:pPr>
              <w:rPr>
                <w:b/>
                <w:bCs/>
              </w:rPr>
            </w:pPr>
          </w:p>
          <w:p w14:paraId="319AB2E4" w14:textId="77777777" w:rsidR="00BD2E1D" w:rsidRDefault="00BD2E1D" w:rsidP="00990994">
            <w:pPr>
              <w:rPr>
                <w:b/>
                <w:bCs/>
              </w:rPr>
            </w:pPr>
          </w:p>
          <w:p w14:paraId="16CDAEAC" w14:textId="77777777" w:rsidR="00BD2E1D" w:rsidRDefault="00BD2E1D" w:rsidP="00990994">
            <w:pPr>
              <w:rPr>
                <w:b/>
                <w:bCs/>
              </w:rPr>
            </w:pPr>
          </w:p>
          <w:p w14:paraId="6BB2A7CA" w14:textId="77777777" w:rsidR="00BD2E1D" w:rsidRDefault="00BD2E1D" w:rsidP="00990994">
            <w:pPr>
              <w:rPr>
                <w:b/>
                <w:bCs/>
              </w:rPr>
            </w:pPr>
          </w:p>
          <w:p w14:paraId="3FDBF023" w14:textId="77777777" w:rsidR="00BD2E1D" w:rsidRDefault="00BD2E1D" w:rsidP="00990994">
            <w:pPr>
              <w:rPr>
                <w:b/>
                <w:bCs/>
              </w:rPr>
            </w:pPr>
          </w:p>
          <w:p w14:paraId="73983D03" w14:textId="77777777" w:rsidR="00BD2E1D" w:rsidRDefault="00BD2E1D" w:rsidP="00990994">
            <w:pPr>
              <w:rPr>
                <w:b/>
                <w:bCs/>
              </w:rPr>
            </w:pPr>
          </w:p>
          <w:p w14:paraId="3269952D" w14:textId="77777777" w:rsidR="00BD2E1D" w:rsidRDefault="00BD2E1D" w:rsidP="00990994">
            <w:pPr>
              <w:rPr>
                <w:b/>
                <w:bCs/>
              </w:rPr>
            </w:pPr>
          </w:p>
          <w:p w14:paraId="178CA735" w14:textId="77777777" w:rsidR="00BD2E1D" w:rsidRDefault="00BD2E1D" w:rsidP="00990994">
            <w:pPr>
              <w:rPr>
                <w:b/>
                <w:bCs/>
              </w:rPr>
            </w:pPr>
          </w:p>
          <w:p w14:paraId="09F75727" w14:textId="77777777" w:rsidR="00BD2E1D" w:rsidRDefault="00BD2E1D" w:rsidP="00990994">
            <w:pPr>
              <w:rPr>
                <w:b/>
                <w:bCs/>
              </w:rPr>
            </w:pPr>
          </w:p>
          <w:p w14:paraId="07C89887" w14:textId="25DF5387" w:rsidR="006A14C2" w:rsidRPr="00E4693B" w:rsidRDefault="00990994" w:rsidP="00E469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Spellathon (to be integrated across Units 1&amp;2 in the form of spelling </w:t>
            </w:r>
            <w:r w:rsidR="00E4693B">
              <w:rPr>
                <w:b/>
                <w:bCs/>
              </w:rPr>
              <w:t xml:space="preserve">tests, home learning and </w:t>
            </w:r>
            <w:r>
              <w:rPr>
                <w:b/>
                <w:bCs/>
              </w:rPr>
              <w:t>starters)</w:t>
            </w:r>
          </w:p>
        </w:tc>
        <w:tc>
          <w:tcPr>
            <w:tcW w:w="5174" w:type="dxa"/>
          </w:tcPr>
          <w:p w14:paraId="35902120" w14:textId="7EC4DA07" w:rsidR="00990994" w:rsidRDefault="00BD2E1D" w:rsidP="00990994">
            <w:pPr>
              <w:pStyle w:val="NormalWeb"/>
            </w:pPr>
            <w:r>
              <w:t xml:space="preserve">To understand the concept of </w:t>
            </w:r>
            <w:r w:rsidR="00E4693B">
              <w:t xml:space="preserve">gothic horror, </w:t>
            </w:r>
            <w:r>
              <w:t>a dystopia and notable features of the genre</w:t>
            </w:r>
            <w:r w:rsidR="00E4693B">
              <w:t>s</w:t>
            </w:r>
            <w:r>
              <w:t xml:space="preserve"> through the study of </w:t>
            </w:r>
            <w:r w:rsidR="00E4693B">
              <w:t xml:space="preserve">gothic horror and </w:t>
            </w:r>
            <w:r>
              <w:t xml:space="preserve">dystopian extracts. </w:t>
            </w:r>
          </w:p>
          <w:p w14:paraId="7553974C" w14:textId="77777777" w:rsidR="00BD2E1D" w:rsidRDefault="00BD2E1D" w:rsidP="00990994">
            <w:pPr>
              <w:pStyle w:val="NormalWeb"/>
            </w:pPr>
            <w:r>
              <w:t xml:space="preserve">To analyse the effect of literary techniques and apply them to their own descriptive responses. </w:t>
            </w:r>
          </w:p>
          <w:p w14:paraId="22E0342D" w14:textId="5E213937" w:rsidR="00BD2E1D" w:rsidRDefault="00BD2E1D" w:rsidP="00990994">
            <w:pPr>
              <w:pStyle w:val="NormalWeb"/>
            </w:pPr>
            <w:r>
              <w:t xml:space="preserve">To explore issues raised through examples of </w:t>
            </w:r>
            <w:r w:rsidR="00E4693B">
              <w:t xml:space="preserve">gothic horror and </w:t>
            </w:r>
            <w:r>
              <w:t xml:space="preserve">dystopian fiction and learn how to effectively structure a short story. </w:t>
            </w:r>
          </w:p>
          <w:p w14:paraId="0E3E55AD" w14:textId="324EED66" w:rsidR="00990994" w:rsidRPr="00BD2E1D" w:rsidRDefault="00BD2E1D" w:rsidP="00990994">
            <w:pPr>
              <w:pStyle w:val="NormalWeb"/>
            </w:pPr>
            <w:r>
              <w:t xml:space="preserve">To apply the skills they have learnt throughout the unit by writing their own </w:t>
            </w:r>
            <w:r w:rsidR="00E4693B">
              <w:t xml:space="preserve">gothic horror or </w:t>
            </w:r>
            <w:r>
              <w:t xml:space="preserve">dystopian short story. </w:t>
            </w:r>
          </w:p>
          <w:p w14:paraId="7A1A598A" w14:textId="77777777" w:rsidR="00990994" w:rsidRDefault="00990994" w:rsidP="00990994">
            <w:pPr>
              <w:pStyle w:val="NormalWeb"/>
            </w:pPr>
          </w:p>
          <w:p w14:paraId="2E49FAAE" w14:textId="3F2FBFD6" w:rsidR="005C0605" w:rsidRDefault="00990994" w:rsidP="00E4693B">
            <w:pPr>
              <w:pStyle w:val="NormalWeb"/>
            </w:pPr>
            <w:r>
              <w:t xml:space="preserve">Demonstrate a secure understanding of the conventions of written language, including grammar, </w:t>
            </w:r>
            <w:r w:rsidRPr="002851FA">
              <w:rPr>
                <w:b/>
                <w:bCs/>
              </w:rPr>
              <w:t xml:space="preserve">spelling </w:t>
            </w:r>
            <w:r>
              <w:t>and punctuation.</w:t>
            </w:r>
          </w:p>
        </w:tc>
      </w:tr>
      <w:tr w:rsidR="005D0A69" w14:paraId="3BA8248D" w14:textId="77777777" w:rsidTr="0020359C">
        <w:tc>
          <w:tcPr>
            <w:tcW w:w="4068" w:type="dxa"/>
          </w:tcPr>
          <w:p w14:paraId="3819E926" w14:textId="77777777" w:rsidR="00990994" w:rsidRDefault="00990994" w:rsidP="0099099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Unit 4:</w:t>
            </w:r>
          </w:p>
          <w:p w14:paraId="5512319E" w14:textId="77777777" w:rsidR="00990994" w:rsidRDefault="00990994" w:rsidP="00990994">
            <w:pPr>
              <w:rPr>
                <w:b/>
                <w:bCs/>
                <w:u w:val="single"/>
              </w:rPr>
            </w:pPr>
          </w:p>
          <w:p w14:paraId="360659EF" w14:textId="77777777" w:rsidR="00990994" w:rsidRDefault="00990994" w:rsidP="00990994">
            <w:pPr>
              <w:rPr>
                <w:b/>
                <w:bCs/>
              </w:rPr>
            </w:pPr>
            <w:r>
              <w:rPr>
                <w:b/>
                <w:bCs/>
              </w:rPr>
              <w:t>Novel: The Boy in the Striped Pyjamas</w:t>
            </w:r>
          </w:p>
          <w:p w14:paraId="2CB4F001" w14:textId="77777777" w:rsidR="005D0A69" w:rsidRPr="00793143" w:rsidRDefault="005D0A69" w:rsidP="00793143">
            <w:pPr>
              <w:rPr>
                <w:b/>
              </w:rPr>
            </w:pPr>
          </w:p>
        </w:tc>
        <w:tc>
          <w:tcPr>
            <w:tcW w:w="5174" w:type="dxa"/>
          </w:tcPr>
          <w:p w14:paraId="34682976" w14:textId="77777777" w:rsidR="00990994" w:rsidRDefault="00990994" w:rsidP="00990994">
            <w:pPr>
              <w:pStyle w:val="NormalWeb"/>
            </w:pPr>
            <w:r>
              <w:t>Gain a sense of how modern history has shaped our English literary heritage and engage with important texts in it.</w:t>
            </w:r>
          </w:p>
          <w:p w14:paraId="1B0B5834" w14:textId="77777777" w:rsidR="00990994" w:rsidRDefault="00990994" w:rsidP="00990994">
            <w:pPr>
              <w:rPr>
                <w:rFonts w:eastAsia="SimSun"/>
              </w:rPr>
            </w:pPr>
            <w:r>
              <w:t xml:space="preserve">Understand </w:t>
            </w:r>
            <w:r>
              <w:rPr>
                <w:rFonts w:eastAsia="SimSun"/>
              </w:rPr>
              <w:t>how themes are explored in the text</w:t>
            </w:r>
          </w:p>
          <w:p w14:paraId="1D438F8B" w14:textId="77777777" w:rsidR="00990994" w:rsidRDefault="00990994" w:rsidP="00990994">
            <w:pPr>
              <w:rPr>
                <w:rFonts w:eastAsia="SimSun"/>
              </w:rPr>
            </w:pPr>
          </w:p>
          <w:p w14:paraId="43E69A5E" w14:textId="77777777" w:rsidR="00990994" w:rsidRPr="00D55E0A" w:rsidRDefault="00990994" w:rsidP="0099099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Develop knowledge of language and conventions of  Boyne’s writing through a variety of reading for meaning, developing inference and analytical writing using PEEAL</w:t>
            </w:r>
          </w:p>
          <w:p w14:paraId="00BCDDF2" w14:textId="77777777" w:rsidR="00990994" w:rsidRDefault="00990994" w:rsidP="00990994"/>
          <w:p w14:paraId="689B3F90" w14:textId="77777777" w:rsidR="00990994" w:rsidRDefault="00990994" w:rsidP="00990994">
            <w:pPr>
              <w:pStyle w:val="NormalWeb"/>
            </w:pPr>
            <w:r>
              <w:t>Engage with ideas and texts, understanding and responding to the main issues.</w:t>
            </w:r>
          </w:p>
          <w:p w14:paraId="26E26F6D" w14:textId="77777777" w:rsidR="00990994" w:rsidRDefault="00990994" w:rsidP="00990994">
            <w:pPr>
              <w:pStyle w:val="NormalWeb"/>
            </w:pPr>
            <w:r>
              <w:t>Make different kinds of relevant contributions in groups, responding appropriately to others, proposing ideas and asking questions</w:t>
            </w:r>
          </w:p>
          <w:p w14:paraId="57D96E0E" w14:textId="03943345" w:rsidR="00990994" w:rsidRDefault="00990994" w:rsidP="00990994">
            <w:pPr>
              <w:pStyle w:val="NormalWeb"/>
            </w:pPr>
            <w:r>
              <w:t>Develop ideas, themes, imagery, settings and/or characters when writing to imagine, explore and entertain</w:t>
            </w:r>
          </w:p>
          <w:p w14:paraId="677F8DA5" w14:textId="77777777" w:rsidR="00E4693B" w:rsidRDefault="00E4693B" w:rsidP="00990994">
            <w:pPr>
              <w:pStyle w:val="NormalWeb"/>
            </w:pPr>
          </w:p>
          <w:p w14:paraId="4B5FF789" w14:textId="77777777" w:rsidR="005D0A69" w:rsidRDefault="005D0A69" w:rsidP="00A24F00"/>
        </w:tc>
      </w:tr>
      <w:tr w:rsidR="005D0A69" w14:paraId="577E07C4" w14:textId="77777777" w:rsidTr="003E3DF5">
        <w:tc>
          <w:tcPr>
            <w:tcW w:w="9242" w:type="dxa"/>
            <w:gridSpan w:val="2"/>
            <w:shd w:val="clear" w:color="auto" w:fill="00B0F0"/>
          </w:tcPr>
          <w:p w14:paraId="3C8F10A3" w14:textId="77777777" w:rsidR="005D0A69" w:rsidRDefault="005D0A69" w:rsidP="0020359C">
            <w:pPr>
              <w:spacing w:line="360" w:lineRule="auto"/>
            </w:pPr>
          </w:p>
        </w:tc>
      </w:tr>
      <w:tr w:rsidR="005D0A69" w:rsidRPr="006A14C2" w14:paraId="382F9B2C" w14:textId="77777777" w:rsidTr="006A14C2">
        <w:tc>
          <w:tcPr>
            <w:tcW w:w="9242" w:type="dxa"/>
            <w:gridSpan w:val="2"/>
            <w:shd w:val="clear" w:color="auto" w:fill="FFC000"/>
          </w:tcPr>
          <w:p w14:paraId="18FCE025" w14:textId="77777777" w:rsidR="005D0A69" w:rsidRPr="006A14C2" w:rsidRDefault="005D0A69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3:</w:t>
            </w:r>
          </w:p>
        </w:tc>
      </w:tr>
      <w:tr w:rsidR="005D0A69" w:rsidRPr="006A14C2" w14:paraId="7E0C440C" w14:textId="77777777" w:rsidTr="0020359C">
        <w:tc>
          <w:tcPr>
            <w:tcW w:w="4068" w:type="dxa"/>
            <w:shd w:val="clear" w:color="auto" w:fill="F79646" w:themeFill="accent6"/>
          </w:tcPr>
          <w:p w14:paraId="1560B583" w14:textId="77777777" w:rsidR="005D0A69" w:rsidRPr="006A14C2" w:rsidRDefault="005D0A69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14:paraId="3A2023DA" w14:textId="77777777" w:rsidR="005D0A69" w:rsidRPr="006A14C2" w:rsidRDefault="005D0A69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5D0A69" w14:paraId="23A4D558" w14:textId="77777777" w:rsidTr="0020359C">
        <w:tc>
          <w:tcPr>
            <w:tcW w:w="4068" w:type="dxa"/>
          </w:tcPr>
          <w:p w14:paraId="379B891B" w14:textId="77777777" w:rsidR="005D0A69" w:rsidRPr="006A14C2" w:rsidRDefault="005D0A69" w:rsidP="00990994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14:paraId="64E79750" w14:textId="77777777" w:rsidR="005D0A69" w:rsidRPr="00793143" w:rsidRDefault="005D0A69" w:rsidP="00990994">
            <w:pPr>
              <w:pStyle w:val="NormalWeb"/>
            </w:pPr>
          </w:p>
        </w:tc>
      </w:tr>
      <w:tr w:rsidR="005D0A69" w14:paraId="50A0803E" w14:textId="77777777" w:rsidTr="0020359C">
        <w:tc>
          <w:tcPr>
            <w:tcW w:w="4068" w:type="dxa"/>
          </w:tcPr>
          <w:p w14:paraId="05995F6C" w14:textId="77777777" w:rsidR="005D0A69" w:rsidRDefault="00990994" w:rsidP="007553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5</w:t>
            </w:r>
            <w:r w:rsidR="00755399">
              <w:rPr>
                <w:b/>
                <w:u w:val="single"/>
              </w:rPr>
              <w:t>:</w:t>
            </w:r>
          </w:p>
          <w:p w14:paraId="67EE6C87" w14:textId="77777777" w:rsidR="00755399" w:rsidRDefault="00755399" w:rsidP="00755399">
            <w:pPr>
              <w:rPr>
                <w:b/>
                <w:u w:val="single"/>
              </w:rPr>
            </w:pPr>
          </w:p>
          <w:p w14:paraId="40C65D05" w14:textId="77777777" w:rsidR="00755399" w:rsidRPr="00755399" w:rsidRDefault="00755399" w:rsidP="00755399">
            <w:pPr>
              <w:rPr>
                <w:b/>
              </w:rPr>
            </w:pPr>
            <w:r>
              <w:rPr>
                <w:b/>
              </w:rPr>
              <w:t>Drama – An Introduction to Shakespeare</w:t>
            </w:r>
          </w:p>
        </w:tc>
        <w:tc>
          <w:tcPr>
            <w:tcW w:w="5174" w:type="dxa"/>
          </w:tcPr>
          <w:p w14:paraId="14EB6AD3" w14:textId="77777777" w:rsidR="005D0A69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</w:t>
            </w:r>
            <w:r w:rsidR="00755399">
              <w:rPr>
                <w:rFonts w:eastAsia="SimSun"/>
                <w:lang w:eastAsia="zh-CN"/>
              </w:rPr>
              <w:t>xplore how Shakespeare e</w:t>
            </w:r>
            <w:r>
              <w:rPr>
                <w:rFonts w:eastAsia="SimSun"/>
                <w:lang w:eastAsia="zh-CN"/>
              </w:rPr>
              <w:t>ngage</w:t>
            </w:r>
            <w:r w:rsidR="00755399">
              <w:rPr>
                <w:rFonts w:eastAsia="SimSun"/>
                <w:lang w:eastAsia="zh-CN"/>
              </w:rPr>
              <w:t>s</w:t>
            </w:r>
            <w:r>
              <w:rPr>
                <w:rFonts w:eastAsia="SimSun"/>
                <w:lang w:eastAsia="zh-CN"/>
              </w:rPr>
              <w:t xml:space="preserve"> an audience, using a range of techniques to explore, enrich and explain ideas</w:t>
            </w:r>
          </w:p>
          <w:p w14:paraId="266DEA9C" w14:textId="77777777" w:rsidR="005D0A69" w:rsidRDefault="005D0A69" w:rsidP="00793143">
            <w:pPr>
              <w:rPr>
                <w:rFonts w:eastAsia="SimSun"/>
                <w:lang w:eastAsia="zh-CN"/>
              </w:rPr>
            </w:pPr>
          </w:p>
          <w:p w14:paraId="61CE20DC" w14:textId="77777777" w:rsidR="005D0A69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Explore others’ ideas </w:t>
            </w:r>
            <w:r w:rsidR="00755399">
              <w:rPr>
                <w:rFonts w:eastAsia="SimSun"/>
                <w:lang w:eastAsia="zh-CN"/>
              </w:rPr>
              <w:t xml:space="preserve">of Shakespeare and stage craft performance </w:t>
            </w:r>
            <w:r>
              <w:rPr>
                <w:rFonts w:eastAsia="SimSun"/>
                <w:lang w:eastAsia="zh-CN"/>
              </w:rPr>
              <w:t>and develop</w:t>
            </w:r>
            <w:r w:rsidR="009C563B">
              <w:rPr>
                <w:rFonts w:eastAsia="SimSun"/>
                <w:lang w:eastAsia="zh-CN"/>
              </w:rPr>
              <w:t xml:space="preserve"> own</w:t>
            </w:r>
          </w:p>
          <w:p w14:paraId="3BCF8EFC" w14:textId="77777777" w:rsidR="009C563B" w:rsidRDefault="009C563B" w:rsidP="00793143">
            <w:pPr>
              <w:rPr>
                <w:rFonts w:eastAsia="SimSun"/>
                <w:lang w:eastAsia="zh-CN"/>
              </w:rPr>
            </w:pPr>
          </w:p>
          <w:p w14:paraId="24AD2514" w14:textId="77777777" w:rsidR="009C563B" w:rsidRPr="00D55E0A" w:rsidRDefault="009C563B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Develop knowledge of language and conventions of Shakespeare’s writing through a variety of extracts</w:t>
            </w:r>
            <w:r w:rsidR="00A24F00">
              <w:rPr>
                <w:rFonts w:eastAsia="SimSun"/>
                <w:lang w:eastAsia="zh-CN"/>
              </w:rPr>
              <w:t>, analyse language using PEEAL</w:t>
            </w:r>
          </w:p>
          <w:p w14:paraId="21742757" w14:textId="77777777" w:rsidR="005D0A69" w:rsidRPr="00D55E0A" w:rsidRDefault="005D0A69" w:rsidP="00793143">
            <w:pPr>
              <w:rPr>
                <w:rFonts w:eastAsia="SimSun"/>
                <w:lang w:eastAsia="zh-CN"/>
              </w:rPr>
            </w:pPr>
          </w:p>
          <w:p w14:paraId="0015FB7E" w14:textId="77777777" w:rsidR="005D0A69" w:rsidRPr="00755399" w:rsidRDefault="005D0A69" w:rsidP="00793143">
            <w:pPr>
              <w:rPr>
                <w:b/>
                <w:bCs/>
              </w:rPr>
            </w:pPr>
            <w:r>
              <w:rPr>
                <w:rFonts w:eastAsia="SimSun"/>
                <w:lang w:eastAsia="zh-CN"/>
              </w:rPr>
              <w:t>P</w:t>
            </w:r>
            <w:r w:rsidRPr="00D55E0A">
              <w:rPr>
                <w:rFonts w:eastAsia="SimSun"/>
                <w:lang w:eastAsia="zh-CN"/>
              </w:rPr>
              <w:t>res</w:t>
            </w:r>
            <w:r w:rsidR="00755399">
              <w:rPr>
                <w:rFonts w:eastAsia="SimSun"/>
                <w:lang w:eastAsia="zh-CN"/>
              </w:rPr>
              <w:t xml:space="preserve">ent information and explore the </w:t>
            </w:r>
            <w:r w:rsidRPr="00D55E0A">
              <w:rPr>
                <w:rFonts w:eastAsia="SimSun"/>
                <w:lang w:eastAsia="zh-CN"/>
              </w:rPr>
              <w:t>different contexts</w:t>
            </w:r>
            <w:r w:rsidR="00755399">
              <w:rPr>
                <w:rFonts w:eastAsia="SimSun"/>
                <w:lang w:eastAsia="zh-CN"/>
              </w:rPr>
              <w:t xml:space="preserve"> of Elizabethan England</w:t>
            </w:r>
          </w:p>
          <w:p w14:paraId="665DBDCE" w14:textId="77777777" w:rsidR="005D0A69" w:rsidRDefault="005D0A69" w:rsidP="00793143">
            <w:pPr>
              <w:rPr>
                <w:rFonts w:eastAsia="SimSun"/>
                <w:lang w:eastAsia="zh-CN"/>
              </w:rPr>
            </w:pPr>
          </w:p>
          <w:p w14:paraId="3547680C" w14:textId="77777777" w:rsidR="005D0A69" w:rsidRPr="00D55E0A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Adapt</w:t>
            </w:r>
            <w:r w:rsidRPr="00D55E0A">
              <w:rPr>
                <w:rFonts w:eastAsia="SimSun"/>
                <w:lang w:eastAsia="zh-CN"/>
              </w:rPr>
              <w:t xml:space="preserve"> talk for a range of purposes and audiences,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55E0A">
              <w:rPr>
                <w:rFonts w:eastAsia="SimSun"/>
                <w:lang w:eastAsia="zh-CN"/>
              </w:rPr>
              <w:t>including the more formal</w:t>
            </w:r>
          </w:p>
          <w:p w14:paraId="0F6F5E2B" w14:textId="77777777" w:rsidR="005D0A69" w:rsidRDefault="005D0A69" w:rsidP="00793143">
            <w:pPr>
              <w:rPr>
                <w:b/>
                <w:bCs/>
              </w:rPr>
            </w:pPr>
          </w:p>
          <w:p w14:paraId="3E7C47E0" w14:textId="77777777" w:rsidR="005D0A69" w:rsidRPr="00D55E0A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</w:t>
            </w:r>
            <w:r w:rsidRPr="00D55E0A">
              <w:rPr>
                <w:rFonts w:eastAsia="SimSun"/>
                <w:lang w:eastAsia="zh-CN"/>
              </w:rPr>
              <w:t>ary vocabulary, structures and grammar to convey meaning, including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55E0A">
              <w:rPr>
                <w:rFonts w:eastAsia="SimSun"/>
                <w:lang w:eastAsia="zh-CN"/>
              </w:rPr>
              <w:t xml:space="preserve">speaking </w:t>
            </w:r>
            <w:r w:rsidR="009C563B">
              <w:rPr>
                <w:rFonts w:eastAsia="SimSun"/>
                <w:lang w:eastAsia="zh-CN"/>
              </w:rPr>
              <w:t xml:space="preserve">and writing in </w:t>
            </w:r>
            <w:r w:rsidRPr="00D55E0A">
              <w:rPr>
                <w:rFonts w:eastAsia="SimSun"/>
                <w:lang w:eastAsia="zh-CN"/>
              </w:rPr>
              <w:t>standard English fluently</w:t>
            </w:r>
            <w:r w:rsidR="009C563B">
              <w:rPr>
                <w:rFonts w:eastAsia="SimSun"/>
                <w:lang w:eastAsia="zh-CN"/>
              </w:rPr>
              <w:t xml:space="preserve"> about Shakespeare</w:t>
            </w:r>
          </w:p>
          <w:p w14:paraId="40DE3551" w14:textId="77777777" w:rsidR="005D0A69" w:rsidRDefault="005D0A69" w:rsidP="00793143">
            <w:pPr>
              <w:rPr>
                <w:rFonts w:eastAsia="SimSun"/>
                <w:lang w:eastAsia="zh-CN"/>
              </w:rPr>
            </w:pPr>
          </w:p>
          <w:p w14:paraId="27B02F35" w14:textId="77777777" w:rsidR="005D0A69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</w:t>
            </w:r>
            <w:r w:rsidRPr="00D55E0A">
              <w:rPr>
                <w:rFonts w:eastAsia="SimSun"/>
                <w:lang w:eastAsia="zh-CN"/>
              </w:rPr>
              <w:t>ngage an audience, using a range of techniques to explore, enrich and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55E0A">
              <w:rPr>
                <w:rFonts w:eastAsia="SimSun"/>
                <w:lang w:eastAsia="zh-CN"/>
              </w:rPr>
              <w:t>explain their ideas</w:t>
            </w:r>
          </w:p>
          <w:p w14:paraId="2D0FC25F" w14:textId="77777777" w:rsidR="005D0A69" w:rsidRDefault="005D0A69" w:rsidP="00755399">
            <w:pPr>
              <w:spacing w:line="480" w:lineRule="auto"/>
            </w:pPr>
          </w:p>
        </w:tc>
      </w:tr>
      <w:tr w:rsidR="005D0A69" w14:paraId="0F35D96D" w14:textId="77777777" w:rsidTr="0020359C">
        <w:tc>
          <w:tcPr>
            <w:tcW w:w="4068" w:type="dxa"/>
          </w:tcPr>
          <w:p w14:paraId="38649A2C" w14:textId="77777777" w:rsidR="005D0A69" w:rsidRDefault="00990994" w:rsidP="00C738CB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Unit 6</w:t>
            </w:r>
            <w:r w:rsidR="005D0A69" w:rsidRPr="00C738CB">
              <w:rPr>
                <w:b/>
                <w:bCs/>
                <w:u w:val="single"/>
              </w:rPr>
              <w:t>:</w:t>
            </w:r>
          </w:p>
          <w:p w14:paraId="067B670D" w14:textId="77777777" w:rsidR="005D0A69" w:rsidRDefault="005D0A69" w:rsidP="00C738CB">
            <w:pPr>
              <w:rPr>
                <w:b/>
                <w:bCs/>
              </w:rPr>
            </w:pPr>
          </w:p>
          <w:p w14:paraId="472D01C3" w14:textId="77777777" w:rsidR="009C563B" w:rsidRDefault="009C563B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History of Language</w:t>
            </w:r>
          </w:p>
          <w:p w14:paraId="24A97DD8" w14:textId="77777777" w:rsidR="009C563B" w:rsidRDefault="009C563B" w:rsidP="00C738CB">
            <w:pPr>
              <w:rPr>
                <w:b/>
                <w:bCs/>
              </w:rPr>
            </w:pPr>
          </w:p>
          <w:p w14:paraId="154D7F71" w14:textId="77777777" w:rsidR="009C563B" w:rsidRDefault="009C563B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  <w:p w14:paraId="591EDFD3" w14:textId="77777777" w:rsidR="009C563B" w:rsidRDefault="009C563B" w:rsidP="00C738CB">
            <w:pPr>
              <w:rPr>
                <w:b/>
                <w:bCs/>
              </w:rPr>
            </w:pPr>
          </w:p>
          <w:p w14:paraId="107D9053" w14:textId="77777777"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Reading and Writing Skills </w:t>
            </w:r>
            <w:r w:rsidR="00E5601C">
              <w:rPr>
                <w:b/>
                <w:bCs/>
              </w:rPr>
              <w:t>for end of term examination</w:t>
            </w:r>
          </w:p>
          <w:p w14:paraId="3C167E7E" w14:textId="77777777" w:rsidR="005D0A69" w:rsidRPr="006A14C2" w:rsidRDefault="005D0A69" w:rsidP="00C738CB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14:paraId="45FF8668" w14:textId="77777777" w:rsidR="009C563B" w:rsidRDefault="009C563B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From Beowulf to Emojis, students study and chart the history of the English Language and how it works</w:t>
            </w:r>
          </w:p>
          <w:p w14:paraId="76D42D6D" w14:textId="77777777" w:rsidR="009C563B" w:rsidRDefault="009C563B" w:rsidP="00C738CB">
            <w:pPr>
              <w:rPr>
                <w:rFonts w:eastAsia="SimSun"/>
                <w:lang w:eastAsia="zh-CN"/>
              </w:rPr>
            </w:pPr>
          </w:p>
          <w:p w14:paraId="44DFB325" w14:textId="77777777" w:rsidR="009C563B" w:rsidRDefault="009C563B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Look at a range of texts over time to explore how language changes</w:t>
            </w:r>
          </w:p>
          <w:p w14:paraId="54E878B8" w14:textId="77777777" w:rsidR="009C563B" w:rsidRDefault="009C563B" w:rsidP="00C738CB">
            <w:pPr>
              <w:rPr>
                <w:rFonts w:eastAsia="SimSun"/>
                <w:lang w:eastAsia="zh-CN"/>
              </w:rPr>
            </w:pPr>
          </w:p>
          <w:p w14:paraId="756C025B" w14:textId="2E1150BA" w:rsidR="009C563B" w:rsidRDefault="009C563B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Develop knowledge of historical events and how these lead to changes in language, Celts, invasions, Roman occupation, Old Norse, Vikings, 1066 etc</w:t>
            </w:r>
            <w:r w:rsidR="007628F9">
              <w:rPr>
                <w:rFonts w:eastAsia="SimSun"/>
                <w:lang w:eastAsia="zh-CN"/>
              </w:rPr>
              <w:t>.</w:t>
            </w:r>
          </w:p>
          <w:p w14:paraId="4BA36341" w14:textId="77777777" w:rsidR="009C563B" w:rsidRDefault="009C563B" w:rsidP="00C738CB">
            <w:pPr>
              <w:rPr>
                <w:rFonts w:eastAsia="SimSun"/>
                <w:lang w:eastAsia="zh-CN"/>
              </w:rPr>
            </w:pPr>
          </w:p>
          <w:p w14:paraId="56239ABD" w14:textId="77777777" w:rsidR="005D0A69" w:rsidRDefault="009C563B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Look at the original Beowulf text and a modern translation. </w:t>
            </w:r>
            <w:r w:rsidR="005D0A69">
              <w:rPr>
                <w:rFonts w:eastAsia="SimSun"/>
                <w:lang w:eastAsia="zh-CN"/>
              </w:rPr>
              <w:t>Infer and deduce me</w:t>
            </w:r>
            <w:r>
              <w:rPr>
                <w:rFonts w:eastAsia="SimSun"/>
                <w:lang w:eastAsia="zh-CN"/>
              </w:rPr>
              <w:t>anings, recognising the similarities between then and now</w:t>
            </w:r>
          </w:p>
          <w:p w14:paraId="2EF4349B" w14:textId="77777777" w:rsidR="005D0A69" w:rsidRDefault="005D0A69" w:rsidP="00C738CB">
            <w:pPr>
              <w:rPr>
                <w:rFonts w:eastAsia="SimSun"/>
                <w:lang w:eastAsia="zh-CN"/>
              </w:rPr>
            </w:pPr>
          </w:p>
          <w:p w14:paraId="6992E005" w14:textId="77777777" w:rsidR="005D0A69" w:rsidRDefault="009C563B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Analysing older</w:t>
            </w:r>
            <w:r w:rsidR="005D0A69">
              <w:rPr>
                <w:rFonts w:eastAsia="SimSun"/>
                <w:lang w:eastAsia="zh-CN"/>
              </w:rPr>
              <w:t xml:space="preserve"> written language to appreciate how meaning is shaped.</w:t>
            </w:r>
          </w:p>
          <w:p w14:paraId="42A9051F" w14:textId="77777777" w:rsidR="005D0A69" w:rsidRDefault="005D0A69" w:rsidP="00C738CB">
            <w:pPr>
              <w:rPr>
                <w:rFonts w:eastAsia="SimSun"/>
                <w:lang w:eastAsia="zh-CN"/>
              </w:rPr>
            </w:pPr>
          </w:p>
          <w:p w14:paraId="69363FEA" w14:textId="77777777" w:rsidR="005D0A69" w:rsidRDefault="005D0A69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Understand how writers’ uses of language and rhetorical, grammatical and literary features influence the reader</w:t>
            </w:r>
            <w:r w:rsidR="00A24F00">
              <w:rPr>
                <w:rFonts w:eastAsia="SimSun"/>
                <w:lang w:eastAsia="zh-CN"/>
              </w:rPr>
              <w:t>; use PEEAL to explain ideas</w:t>
            </w:r>
          </w:p>
          <w:p w14:paraId="613EE30D" w14:textId="77777777" w:rsidR="005D0A69" w:rsidRDefault="005D0A69" w:rsidP="00C738CB">
            <w:pPr>
              <w:rPr>
                <w:rFonts w:eastAsia="SimSun"/>
                <w:lang w:eastAsia="zh-CN"/>
              </w:rPr>
            </w:pPr>
          </w:p>
          <w:p w14:paraId="44994AE8" w14:textId="77777777" w:rsidR="005D0A69" w:rsidRDefault="005D0A69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Understanding how writers present ideas to have an impact on the reader</w:t>
            </w:r>
          </w:p>
          <w:p w14:paraId="47DB704F" w14:textId="77777777" w:rsidR="005D0A69" w:rsidRDefault="005D0A69" w:rsidP="00C738CB">
            <w:pPr>
              <w:rPr>
                <w:rFonts w:eastAsia="SimSun"/>
                <w:lang w:eastAsia="zh-CN"/>
              </w:rPr>
            </w:pPr>
          </w:p>
          <w:p w14:paraId="48707239" w14:textId="77777777" w:rsidR="005D0A69" w:rsidRDefault="005D0A69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Use imaginative vocabulary and varied linguistic and literary techniques</w:t>
            </w:r>
          </w:p>
          <w:p w14:paraId="1CDAC149" w14:textId="77777777" w:rsidR="005D0A69" w:rsidRDefault="005D0A69" w:rsidP="00C738CB">
            <w:pPr>
              <w:spacing w:line="480" w:lineRule="auto"/>
            </w:pPr>
            <w:r>
              <w:rPr>
                <w:rFonts w:eastAsia="SimSun"/>
                <w:lang w:eastAsia="zh-CN"/>
              </w:rPr>
              <w:t>to achieve particular effects</w:t>
            </w:r>
          </w:p>
        </w:tc>
      </w:tr>
      <w:tr w:rsidR="005D0A69" w14:paraId="6BACD86D" w14:textId="77777777" w:rsidTr="00755399">
        <w:tc>
          <w:tcPr>
            <w:tcW w:w="9242" w:type="dxa"/>
            <w:gridSpan w:val="2"/>
            <w:shd w:val="clear" w:color="auto" w:fill="00B0F0"/>
          </w:tcPr>
          <w:p w14:paraId="1FE2DE27" w14:textId="77777777" w:rsidR="005D0A69" w:rsidRDefault="005D0A69" w:rsidP="00C738CB">
            <w:pPr>
              <w:rPr>
                <w:u w:val="single"/>
              </w:rPr>
            </w:pPr>
          </w:p>
          <w:p w14:paraId="5D713072" w14:textId="5F6D2E16"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Students will spend </w:t>
            </w:r>
            <w:r w:rsidR="00E4693B">
              <w:rPr>
                <w:b/>
                <w:bCs/>
              </w:rPr>
              <w:t>some</w:t>
            </w:r>
            <w:r>
              <w:rPr>
                <w:b/>
                <w:bCs/>
              </w:rPr>
              <w:t xml:space="preserve"> lesson</w:t>
            </w:r>
            <w:r w:rsidR="00E4693B">
              <w:rPr>
                <w:b/>
                <w:bCs/>
              </w:rPr>
              <w:t>s or sessions</w:t>
            </w:r>
            <w:r>
              <w:rPr>
                <w:b/>
                <w:bCs/>
              </w:rPr>
              <w:t xml:space="preserve"> in the library for library lessons. </w:t>
            </w:r>
          </w:p>
          <w:p w14:paraId="5A5C5AAE" w14:textId="77777777"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Aims:</w:t>
            </w:r>
          </w:p>
          <w:p w14:paraId="240FBA2D" w14:textId="77777777"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To raise awareness of different text types and literary genres</w:t>
            </w:r>
          </w:p>
          <w:p w14:paraId="0A661895" w14:textId="77777777"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To improve reading records of all students</w:t>
            </w:r>
          </w:p>
          <w:p w14:paraId="09C9C381" w14:textId="77777777"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To facilitate discussion and oral tasks based on student reading</w:t>
            </w:r>
          </w:p>
          <w:p w14:paraId="1C5DE842" w14:textId="77777777"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To discuss reading interests and preferences, and sustain individual reading for pleasure</w:t>
            </w:r>
          </w:p>
          <w:p w14:paraId="59A3EEE3" w14:textId="77777777" w:rsidR="005D0A69" w:rsidRDefault="005D0A69" w:rsidP="00C738CB">
            <w:pPr>
              <w:rPr>
                <w:b/>
                <w:bCs/>
              </w:rPr>
            </w:pPr>
          </w:p>
          <w:p w14:paraId="01105C2D" w14:textId="77777777" w:rsidR="005D0A69" w:rsidRDefault="005D0A69" w:rsidP="00A94FF0"/>
        </w:tc>
      </w:tr>
    </w:tbl>
    <w:p w14:paraId="60F7C2A3" w14:textId="77777777" w:rsidR="006A14C2" w:rsidRDefault="006A14C2" w:rsidP="00C24597">
      <w:pPr>
        <w:spacing w:line="480" w:lineRule="auto"/>
      </w:pPr>
    </w:p>
    <w:p w14:paraId="1BF2C1F5" w14:textId="77777777" w:rsidR="00885E8A" w:rsidRDefault="00885E8A" w:rsidP="00C24597">
      <w:pPr>
        <w:spacing w:line="480" w:lineRule="auto"/>
      </w:pPr>
    </w:p>
    <w:p w14:paraId="4B078635" w14:textId="77777777" w:rsidR="00885E8A" w:rsidRDefault="00885E8A" w:rsidP="00C24597">
      <w:pPr>
        <w:spacing w:line="480" w:lineRule="auto"/>
      </w:pPr>
    </w:p>
    <w:p w14:paraId="7AB46D8D" w14:textId="77777777" w:rsidR="00885E8A" w:rsidRDefault="00885E8A" w:rsidP="00C24597">
      <w:pPr>
        <w:spacing w:line="480" w:lineRule="auto"/>
      </w:pPr>
    </w:p>
    <w:p w14:paraId="76DBB34E" w14:textId="77777777" w:rsidR="00885E8A" w:rsidRDefault="00885E8A" w:rsidP="00C24597">
      <w:pPr>
        <w:spacing w:line="480" w:lineRule="auto"/>
      </w:pPr>
    </w:p>
    <w:sectPr w:rsidR="00885E8A" w:rsidSect="007A6DE4">
      <w:footerReference w:type="default" r:id="rId8"/>
      <w:type w:val="continuous"/>
      <w:pgSz w:w="11906" w:h="16838" w:code="9"/>
      <w:pgMar w:top="1152" w:right="1440" w:bottom="117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DFA9" w14:textId="77777777" w:rsidR="00A24F00" w:rsidRDefault="00A24F00">
      <w:r>
        <w:separator/>
      </w:r>
    </w:p>
  </w:endnote>
  <w:endnote w:type="continuationSeparator" w:id="0">
    <w:p w14:paraId="7D92279F" w14:textId="77777777" w:rsidR="00A24F00" w:rsidRDefault="00A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6D3FB" w14:textId="77777777" w:rsidR="00A24F00" w:rsidRDefault="00A24F00">
    <w:pPr>
      <w:pStyle w:val="Footer"/>
      <w:jc w:val="right"/>
      <w:rPr>
        <w:sz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35CD8" wp14:editId="0A0DB3D2">
              <wp:simplePos x="0" y="0"/>
              <wp:positionH relativeFrom="column">
                <wp:posOffset>-360045</wp:posOffset>
              </wp:positionH>
              <wp:positionV relativeFrom="paragraph">
                <wp:posOffset>-316865</wp:posOffset>
              </wp:positionV>
              <wp:extent cx="6433185" cy="532765"/>
              <wp:effectExtent l="0" t="0" r="5715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3185" cy="5327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C0504D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8092FEC" w14:textId="77777777" w:rsidR="00A24F00" w:rsidRPr="000506AA" w:rsidRDefault="00A24F00" w:rsidP="004952E6">
                          <w:pPr>
                            <w:rPr>
                              <w:rFonts w:ascii="Latha" w:hAnsi="Latha" w:cs="Latha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035CD8" id="AutoShape 3" o:spid="_x0000_s1027" style="position:absolute;left:0;text-align:left;margin-left:-28.35pt;margin-top:-24.95pt;width:506.5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" stroked="f" strokecolor="#c0504d" strokeweight="1pt">
              <v:stroke dashstyle="dash"/>
              <v:shadow color="#868686"/>
              <v:textbox>
                <w:txbxContent>
                  <w:p w14:paraId="78092FEC" w14:textId="77777777" w:rsidR="00A24F00" w:rsidRPr="000506AA" w:rsidRDefault="00A24F00" w:rsidP="004952E6">
                    <w:pPr>
                      <w:rPr>
                        <w:rFonts w:ascii="Latha" w:hAnsi="Latha" w:cs="Latha"/>
                        <w:sz w:val="19"/>
                        <w:szCs w:val="19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F1401" w14:textId="77777777" w:rsidR="00A24F00" w:rsidRDefault="00A24F00">
      <w:r>
        <w:separator/>
      </w:r>
    </w:p>
  </w:footnote>
  <w:footnote w:type="continuationSeparator" w:id="0">
    <w:p w14:paraId="01933290" w14:textId="77777777" w:rsidR="00A24F00" w:rsidRDefault="00A2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abstractNum w:abstractNumId="0" w15:restartNumberingAfterBreak="0">
    <w:nsid w:val="0579123A"/>
    <w:multiLevelType w:val="hybridMultilevel"/>
    <w:tmpl w:val="EAEABC68"/>
    <w:lvl w:ilvl="0" w:tplc="91747FE8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1372315D"/>
    <w:multiLevelType w:val="hybridMultilevel"/>
    <w:tmpl w:val="D4D0D3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9E4"/>
    <w:multiLevelType w:val="multilevel"/>
    <w:tmpl w:val="70EEF0A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3265D1"/>
    <w:multiLevelType w:val="hybridMultilevel"/>
    <w:tmpl w:val="C2827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6654C"/>
    <w:multiLevelType w:val="hybridMultilevel"/>
    <w:tmpl w:val="0128C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020D2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5753A"/>
    <w:multiLevelType w:val="hybridMultilevel"/>
    <w:tmpl w:val="EB325CE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5C22"/>
    <w:multiLevelType w:val="hybridMultilevel"/>
    <w:tmpl w:val="AB0A0E3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36D84734"/>
    <w:multiLevelType w:val="hybridMultilevel"/>
    <w:tmpl w:val="8F1C9E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7664C"/>
    <w:multiLevelType w:val="hybridMultilevel"/>
    <w:tmpl w:val="7C2E7B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8042C"/>
    <w:multiLevelType w:val="hybridMultilevel"/>
    <w:tmpl w:val="9522E59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4499"/>
    <w:multiLevelType w:val="hybridMultilevel"/>
    <w:tmpl w:val="A288C2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10F0"/>
    <w:multiLevelType w:val="hybridMultilevel"/>
    <w:tmpl w:val="0122F2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F72"/>
    <w:multiLevelType w:val="hybridMultilevel"/>
    <w:tmpl w:val="03A2BB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960"/>
    <w:multiLevelType w:val="hybridMultilevel"/>
    <w:tmpl w:val="C3D8C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E767F"/>
    <w:multiLevelType w:val="hybridMultilevel"/>
    <w:tmpl w:val="646AB8BA"/>
    <w:lvl w:ilvl="0" w:tplc="A064A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3A2"/>
    <w:multiLevelType w:val="hybridMultilevel"/>
    <w:tmpl w:val="7A6281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628C0"/>
    <w:multiLevelType w:val="hybridMultilevel"/>
    <w:tmpl w:val="1E8AF1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B20DE"/>
    <w:multiLevelType w:val="hybridMultilevel"/>
    <w:tmpl w:val="89F88136"/>
    <w:lvl w:ilvl="0" w:tplc="4F8C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153F0E"/>
    <w:multiLevelType w:val="hybridMultilevel"/>
    <w:tmpl w:val="45B6D5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6F65C7"/>
    <w:multiLevelType w:val="hybridMultilevel"/>
    <w:tmpl w:val="D83AAB2A"/>
    <w:lvl w:ilvl="0" w:tplc="B1F492C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BA6541"/>
    <w:multiLevelType w:val="hybridMultilevel"/>
    <w:tmpl w:val="871E262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5"/>
  </w:num>
  <w:num w:numId="18">
    <w:abstractNumId w:val="20"/>
  </w:num>
  <w:num w:numId="19">
    <w:abstractNumId w:val="9"/>
  </w:num>
  <w:num w:numId="20">
    <w:abstractNumId w:val="18"/>
  </w:num>
  <w:num w:numId="21">
    <w:abstractNumId w:val="17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41385778"/>
  </wne:recipientData>
  <wne:recipientData>
    <wne:active wne:val="1"/>
    <wne:hash wne:val="-525797180"/>
  </wne:recipientData>
  <wne:recipientData>
    <wne:active wne:val="1"/>
    <wne:hash wne:val="-1961249350"/>
  </wne:recipientData>
  <wne:recipientData>
    <wne:active wne:val="1"/>
    <wne:hash wne:val="-1713366695"/>
  </wne:recipientData>
  <wne:recipientData>
    <wne:active wne:val="1"/>
    <wne:hash wne:val="1886333540"/>
  </wne:recipientData>
  <wne:recipientData>
    <wne:active wne:val="1"/>
    <wne:hash wne:val="1018824229"/>
  </wne:recipientData>
  <wne:recipientData>
    <wne:active wne:val="1"/>
    <wne:hash wne:val="-1184600919"/>
  </wne:recipientData>
  <wne:recipientData>
    <wne:active wne:val="1"/>
    <wne:hash wne:val="-260228820"/>
  </wne:recipientData>
  <wne:recipientData>
    <wne:active wne:val="1"/>
    <wne:hash wne:val="-1690719845"/>
  </wne:recipientData>
  <wne:recipientData>
    <wne:active wne:val="1"/>
    <wne:hash wne:val="358350547"/>
  </wne:recipientData>
  <wne:recipientData>
    <wne:active wne:val="1"/>
    <wne:hash wne:val="112971943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NEW TA Contracts\NewTAContract2010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9E"/>
    <w:rsid w:val="00022A8D"/>
    <w:rsid w:val="00032957"/>
    <w:rsid w:val="000365C9"/>
    <w:rsid w:val="00057CAF"/>
    <w:rsid w:val="0009115B"/>
    <w:rsid w:val="000A40F5"/>
    <w:rsid w:val="000B6403"/>
    <w:rsid w:val="000C12BB"/>
    <w:rsid w:val="000D4D65"/>
    <w:rsid w:val="000D73A2"/>
    <w:rsid w:val="000E13A3"/>
    <w:rsid w:val="000E1FB2"/>
    <w:rsid w:val="000F0BEA"/>
    <w:rsid w:val="001172E4"/>
    <w:rsid w:val="001214F1"/>
    <w:rsid w:val="0013526D"/>
    <w:rsid w:val="00157CBD"/>
    <w:rsid w:val="00187763"/>
    <w:rsid w:val="001A00BE"/>
    <w:rsid w:val="001B5C77"/>
    <w:rsid w:val="001D04AD"/>
    <w:rsid w:val="001F6104"/>
    <w:rsid w:val="00201242"/>
    <w:rsid w:val="0020359C"/>
    <w:rsid w:val="00206E5F"/>
    <w:rsid w:val="00222A2F"/>
    <w:rsid w:val="002855B5"/>
    <w:rsid w:val="00292570"/>
    <w:rsid w:val="00295A6C"/>
    <w:rsid w:val="002B32E6"/>
    <w:rsid w:val="002C10E8"/>
    <w:rsid w:val="002E0665"/>
    <w:rsid w:val="002E2D5D"/>
    <w:rsid w:val="002E7833"/>
    <w:rsid w:val="002F5F3F"/>
    <w:rsid w:val="00300526"/>
    <w:rsid w:val="003127C0"/>
    <w:rsid w:val="00314CA2"/>
    <w:rsid w:val="00323152"/>
    <w:rsid w:val="00357211"/>
    <w:rsid w:val="00377209"/>
    <w:rsid w:val="00394FD7"/>
    <w:rsid w:val="003B0F02"/>
    <w:rsid w:val="003D4F0E"/>
    <w:rsid w:val="003D5079"/>
    <w:rsid w:val="003D6555"/>
    <w:rsid w:val="003D6791"/>
    <w:rsid w:val="003E3DF5"/>
    <w:rsid w:val="004019B2"/>
    <w:rsid w:val="00412CE4"/>
    <w:rsid w:val="00414C0A"/>
    <w:rsid w:val="004227C5"/>
    <w:rsid w:val="0042448A"/>
    <w:rsid w:val="00424D34"/>
    <w:rsid w:val="00442A5B"/>
    <w:rsid w:val="00461A9E"/>
    <w:rsid w:val="004952E6"/>
    <w:rsid w:val="00495EA9"/>
    <w:rsid w:val="0049669C"/>
    <w:rsid w:val="004A46CD"/>
    <w:rsid w:val="004B36AD"/>
    <w:rsid w:val="004D1C41"/>
    <w:rsid w:val="004D6EDD"/>
    <w:rsid w:val="004E241E"/>
    <w:rsid w:val="0050188D"/>
    <w:rsid w:val="005026DC"/>
    <w:rsid w:val="005207AB"/>
    <w:rsid w:val="005227EA"/>
    <w:rsid w:val="00527957"/>
    <w:rsid w:val="00530DA5"/>
    <w:rsid w:val="00536E2B"/>
    <w:rsid w:val="00537159"/>
    <w:rsid w:val="00537E95"/>
    <w:rsid w:val="005530D7"/>
    <w:rsid w:val="005539A6"/>
    <w:rsid w:val="00565F68"/>
    <w:rsid w:val="00571321"/>
    <w:rsid w:val="00576390"/>
    <w:rsid w:val="00577B99"/>
    <w:rsid w:val="00581D02"/>
    <w:rsid w:val="00583FE8"/>
    <w:rsid w:val="00597998"/>
    <w:rsid w:val="005C0605"/>
    <w:rsid w:val="005D0A69"/>
    <w:rsid w:val="005D48BB"/>
    <w:rsid w:val="005D5230"/>
    <w:rsid w:val="005D689A"/>
    <w:rsid w:val="00624CAF"/>
    <w:rsid w:val="00625F37"/>
    <w:rsid w:val="0064710E"/>
    <w:rsid w:val="006567C4"/>
    <w:rsid w:val="0066534C"/>
    <w:rsid w:val="006675B9"/>
    <w:rsid w:val="00671443"/>
    <w:rsid w:val="00683470"/>
    <w:rsid w:val="00695122"/>
    <w:rsid w:val="006A11CC"/>
    <w:rsid w:val="006A14C2"/>
    <w:rsid w:val="006A5C06"/>
    <w:rsid w:val="006C07FC"/>
    <w:rsid w:val="006D48B3"/>
    <w:rsid w:val="006F1F3A"/>
    <w:rsid w:val="006F5A7F"/>
    <w:rsid w:val="00701867"/>
    <w:rsid w:val="00703155"/>
    <w:rsid w:val="00720D6B"/>
    <w:rsid w:val="00741612"/>
    <w:rsid w:val="00753465"/>
    <w:rsid w:val="00755399"/>
    <w:rsid w:val="007628F9"/>
    <w:rsid w:val="0076453C"/>
    <w:rsid w:val="007668EB"/>
    <w:rsid w:val="007761EA"/>
    <w:rsid w:val="00793143"/>
    <w:rsid w:val="007A1265"/>
    <w:rsid w:val="007A6DE4"/>
    <w:rsid w:val="007C52E2"/>
    <w:rsid w:val="007C7611"/>
    <w:rsid w:val="00873C03"/>
    <w:rsid w:val="0088264F"/>
    <w:rsid w:val="00885202"/>
    <w:rsid w:val="00885E8A"/>
    <w:rsid w:val="008A20BE"/>
    <w:rsid w:val="008A2431"/>
    <w:rsid w:val="008C0B65"/>
    <w:rsid w:val="009105B9"/>
    <w:rsid w:val="00910B6B"/>
    <w:rsid w:val="00917C87"/>
    <w:rsid w:val="009205DC"/>
    <w:rsid w:val="00940698"/>
    <w:rsid w:val="00943138"/>
    <w:rsid w:val="009435B0"/>
    <w:rsid w:val="009862F6"/>
    <w:rsid w:val="00990994"/>
    <w:rsid w:val="009A2D7B"/>
    <w:rsid w:val="009A6780"/>
    <w:rsid w:val="009C49C4"/>
    <w:rsid w:val="009C563B"/>
    <w:rsid w:val="009D7541"/>
    <w:rsid w:val="009E3161"/>
    <w:rsid w:val="00A04CFD"/>
    <w:rsid w:val="00A159EB"/>
    <w:rsid w:val="00A24F00"/>
    <w:rsid w:val="00A6246A"/>
    <w:rsid w:val="00A624EB"/>
    <w:rsid w:val="00A84A7D"/>
    <w:rsid w:val="00A84F25"/>
    <w:rsid w:val="00A92581"/>
    <w:rsid w:val="00A94FF0"/>
    <w:rsid w:val="00AA4382"/>
    <w:rsid w:val="00AC7CB5"/>
    <w:rsid w:val="00AD44EF"/>
    <w:rsid w:val="00B407A5"/>
    <w:rsid w:val="00B52F07"/>
    <w:rsid w:val="00B54A9F"/>
    <w:rsid w:val="00BA0095"/>
    <w:rsid w:val="00BD2E1D"/>
    <w:rsid w:val="00BF2A37"/>
    <w:rsid w:val="00BF55B5"/>
    <w:rsid w:val="00BF5948"/>
    <w:rsid w:val="00BF7FA2"/>
    <w:rsid w:val="00C04CB4"/>
    <w:rsid w:val="00C1499E"/>
    <w:rsid w:val="00C24597"/>
    <w:rsid w:val="00C3734C"/>
    <w:rsid w:val="00C54F75"/>
    <w:rsid w:val="00C738CB"/>
    <w:rsid w:val="00C81BD0"/>
    <w:rsid w:val="00C84EC3"/>
    <w:rsid w:val="00C90C54"/>
    <w:rsid w:val="00CB59DC"/>
    <w:rsid w:val="00CD094E"/>
    <w:rsid w:val="00D150DA"/>
    <w:rsid w:val="00D17BB5"/>
    <w:rsid w:val="00D4571B"/>
    <w:rsid w:val="00D52B33"/>
    <w:rsid w:val="00D57F7D"/>
    <w:rsid w:val="00D61CF2"/>
    <w:rsid w:val="00D7106D"/>
    <w:rsid w:val="00D8629A"/>
    <w:rsid w:val="00D87292"/>
    <w:rsid w:val="00D94A18"/>
    <w:rsid w:val="00DA6BFF"/>
    <w:rsid w:val="00DB0E04"/>
    <w:rsid w:val="00DC1186"/>
    <w:rsid w:val="00DD2493"/>
    <w:rsid w:val="00DD3DAB"/>
    <w:rsid w:val="00DF14C9"/>
    <w:rsid w:val="00DF1BC7"/>
    <w:rsid w:val="00E036BD"/>
    <w:rsid w:val="00E4693B"/>
    <w:rsid w:val="00E5601C"/>
    <w:rsid w:val="00E72F51"/>
    <w:rsid w:val="00E73183"/>
    <w:rsid w:val="00E814A2"/>
    <w:rsid w:val="00E84563"/>
    <w:rsid w:val="00E9439B"/>
    <w:rsid w:val="00E958D3"/>
    <w:rsid w:val="00EA1992"/>
    <w:rsid w:val="00EA68D6"/>
    <w:rsid w:val="00EB6409"/>
    <w:rsid w:val="00ED6DBA"/>
    <w:rsid w:val="00EE074D"/>
    <w:rsid w:val="00EF59CC"/>
    <w:rsid w:val="00F1103F"/>
    <w:rsid w:val="00F217D6"/>
    <w:rsid w:val="00F40E97"/>
    <w:rsid w:val="00F730F7"/>
    <w:rsid w:val="00F866E9"/>
    <w:rsid w:val="00F91FC6"/>
    <w:rsid w:val="00FB724E"/>
    <w:rsid w:val="00FD04E1"/>
    <w:rsid w:val="00FE07D9"/>
    <w:rsid w:val="00FE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4502D"/>
  <w15:docId w15:val="{A653E539-4ECF-4ADD-AFC4-3E2F5D6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3FE8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  <w:style w:type="paragraph" w:styleId="NormalWeb">
    <w:name w:val="Normal (Web)"/>
    <w:basedOn w:val="Normal"/>
    <w:rsid w:val="00C738CB"/>
    <w:pPr>
      <w:spacing w:before="100" w:beforeAutospacing="1" w:after="100" w:afterAutospacing="1"/>
    </w:pPr>
    <w:rPr>
      <w:rFonts w:eastAsia="SimSu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AugustaH\Desktop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85FE-96D6-497D-ADA1-E6B17C27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2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PARTIES</vt:lpstr>
    </vt:vector>
  </TitlesOfParts>
  <Company>DELL</Company>
  <LinksUpToDate>false</LinksUpToDate>
  <CharactersWithSpaces>4814</CharactersWithSpaces>
  <SharedDoc>false</SharedDoc>
  <HLinks>
    <vt:vector size="6" baseType="variant"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http://www.kis.edu.my/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PARTIES</dc:title>
  <dc:creator>AugustaH</dc:creator>
  <cp:lastModifiedBy>nicola tully</cp:lastModifiedBy>
  <cp:revision>3</cp:revision>
  <cp:lastPrinted>2012-02-20T23:51:00Z</cp:lastPrinted>
  <dcterms:created xsi:type="dcterms:W3CDTF">2018-08-15T09:24:00Z</dcterms:created>
  <dcterms:modified xsi:type="dcterms:W3CDTF">2018-08-16T01:37:00Z</dcterms:modified>
</cp:coreProperties>
</file>